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7053" w14:textId="4AA85852" w:rsidR="00210861" w:rsidRPr="00210861" w:rsidRDefault="00064261" w:rsidP="00210861">
      <w:pPr>
        <w:ind w:left="-993" w:right="-851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16DE0" wp14:editId="46C62891">
            <wp:simplePos x="0" y="0"/>
            <wp:positionH relativeFrom="column">
              <wp:posOffset>-57785</wp:posOffset>
            </wp:positionH>
            <wp:positionV relativeFrom="paragraph">
              <wp:posOffset>196850</wp:posOffset>
            </wp:positionV>
            <wp:extent cx="408305" cy="469265"/>
            <wp:effectExtent l="0" t="0" r="0" b="6985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47054" w14:textId="37511329" w:rsidR="00210861" w:rsidRPr="00210861" w:rsidRDefault="00064261" w:rsidP="00210861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EEAF6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3CCAC3" wp14:editId="05AB1CB4">
            <wp:simplePos x="0" y="0"/>
            <wp:positionH relativeFrom="column">
              <wp:posOffset>6153150</wp:posOffset>
            </wp:positionH>
            <wp:positionV relativeFrom="paragraph">
              <wp:posOffset>18415</wp:posOffset>
            </wp:positionV>
            <wp:extent cx="408305" cy="469265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0861" w:rsidRPr="00210861">
        <w:rPr>
          <w:rFonts w:ascii="Arial" w:eastAsia="Calibri" w:hAnsi="Arial" w:cs="Arial"/>
          <w:b/>
          <w:sz w:val="28"/>
          <w:szCs w:val="28"/>
          <w:u w:val="single"/>
        </w:rPr>
        <w:t>AUTORISATION PARENTALE</w:t>
      </w:r>
    </w:p>
    <w:p w14:paraId="4B40E24B" w14:textId="22C3D8A5" w:rsidR="00FC1F54" w:rsidRDefault="00FC1F54" w:rsidP="00210861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EEAF6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SELECTION </w:t>
      </w:r>
      <w:r w:rsidR="00696C7A">
        <w:rPr>
          <w:rFonts w:ascii="Arial" w:eastAsia="Calibri" w:hAnsi="Arial" w:cs="Arial"/>
          <w:b/>
          <w:sz w:val="28"/>
          <w:szCs w:val="28"/>
        </w:rPr>
        <w:t>U1</w:t>
      </w:r>
      <w:r w:rsidR="00C727D6">
        <w:rPr>
          <w:rFonts w:ascii="Arial" w:eastAsia="Calibri" w:hAnsi="Arial" w:cs="Arial"/>
          <w:b/>
          <w:sz w:val="28"/>
          <w:szCs w:val="28"/>
        </w:rPr>
        <w:t>4F</w:t>
      </w:r>
    </w:p>
    <w:p w14:paraId="2CD47055" w14:textId="55870639" w:rsidR="00210861" w:rsidRPr="00210861" w:rsidRDefault="00C750D8" w:rsidP="00210861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EEAF6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RASSEMBLEMENT INTERDISTRICT TOLA VOLOGE</w:t>
      </w:r>
      <w:r w:rsidR="009F49C3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2CD47056" w14:textId="77777777" w:rsidR="00210861" w:rsidRPr="00210861" w:rsidRDefault="00210861" w:rsidP="00210861">
      <w:pPr>
        <w:ind w:left="-993" w:right="-851"/>
        <w:rPr>
          <w:rFonts w:ascii="Arial" w:eastAsia="Calibri" w:hAnsi="Arial" w:cs="Arial"/>
          <w:b/>
        </w:rPr>
      </w:pPr>
    </w:p>
    <w:p w14:paraId="2CD47057" w14:textId="77777777" w:rsidR="00210861" w:rsidRPr="00210861" w:rsidRDefault="00210861" w:rsidP="00210861">
      <w:pPr>
        <w:ind w:left="-993" w:right="-851"/>
        <w:rPr>
          <w:rFonts w:ascii="Arial" w:eastAsia="Calibri" w:hAnsi="Arial" w:cs="Arial"/>
          <w:b/>
        </w:rPr>
      </w:pPr>
    </w:p>
    <w:p w14:paraId="2CD47058" w14:textId="77777777" w:rsidR="00210861" w:rsidRPr="00210861" w:rsidRDefault="00210861" w:rsidP="00210861">
      <w:pPr>
        <w:rPr>
          <w:rFonts w:ascii="Arial" w:eastAsia="Calibri" w:hAnsi="Arial" w:cs="Arial"/>
          <w:b/>
          <w:i/>
          <w:sz w:val="22"/>
          <w:szCs w:val="22"/>
        </w:rPr>
      </w:pPr>
      <w:r w:rsidRPr="00210861">
        <w:rPr>
          <w:rFonts w:ascii="Arial" w:eastAsia="Calibri" w:hAnsi="Arial" w:cs="Arial"/>
          <w:b/>
          <w:i/>
          <w:sz w:val="22"/>
          <w:szCs w:val="22"/>
          <w:u w:val="single"/>
        </w:rPr>
        <w:t>PARTIE A REMPLIR PAR LES PARENTS</w:t>
      </w:r>
      <w:r w:rsidRPr="00210861">
        <w:rPr>
          <w:rFonts w:ascii="Arial" w:eastAsia="Calibri" w:hAnsi="Arial" w:cs="Arial"/>
          <w:b/>
          <w:i/>
          <w:sz w:val="22"/>
          <w:szCs w:val="22"/>
        </w:rPr>
        <w:t> :</w:t>
      </w:r>
    </w:p>
    <w:p w14:paraId="2CD47059" w14:textId="77777777" w:rsidR="00210861" w:rsidRPr="00210861" w:rsidRDefault="00210861" w:rsidP="00210861">
      <w:pPr>
        <w:rPr>
          <w:rFonts w:ascii="Arial" w:eastAsia="Calibri" w:hAnsi="Arial" w:cs="Arial"/>
          <w:b/>
          <w:sz w:val="22"/>
          <w:szCs w:val="22"/>
        </w:rPr>
      </w:pPr>
    </w:p>
    <w:p w14:paraId="2CD4705A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>Je soussigné(e) Monsieur, Madame …………………………………………………………………………</w:t>
      </w:r>
    </w:p>
    <w:p w14:paraId="2CD4705B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</w:p>
    <w:p w14:paraId="2CD4705C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 xml:space="preserve">Demeurant </w:t>
      </w:r>
      <w:proofErr w:type="gramStart"/>
      <w:r w:rsidRPr="00210861">
        <w:rPr>
          <w:rFonts w:ascii="Arial" w:eastAsia="Calibri" w:hAnsi="Arial" w:cs="Arial"/>
          <w:sz w:val="22"/>
          <w:szCs w:val="22"/>
        </w:rPr>
        <w:t>à  …</w:t>
      </w:r>
      <w:proofErr w:type="gramEnd"/>
      <w:r w:rsidRPr="0021086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2CD4705D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</w:p>
    <w:p w14:paraId="2CD4705E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>……………………………………………………………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……………………………………………………….</w:t>
      </w:r>
    </w:p>
    <w:p w14:paraId="2CD4705F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</w:p>
    <w:p w14:paraId="2CD47060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 xml:space="preserve">N° de Portable : ………………………………           </w:t>
      </w:r>
      <w:proofErr w:type="spellStart"/>
      <w:r w:rsidRPr="00210861">
        <w:rPr>
          <w:rFonts w:ascii="Arial" w:eastAsia="Calibri" w:hAnsi="Arial" w:cs="Arial"/>
          <w:sz w:val="22"/>
          <w:szCs w:val="22"/>
        </w:rPr>
        <w:t>E Mail</w:t>
      </w:r>
      <w:proofErr w:type="spellEnd"/>
      <w:r w:rsidRPr="00210861">
        <w:rPr>
          <w:rFonts w:ascii="Arial" w:eastAsia="Calibri" w:hAnsi="Arial" w:cs="Arial"/>
          <w:sz w:val="22"/>
          <w:szCs w:val="22"/>
        </w:rPr>
        <w:t> : ……………………………………………….</w:t>
      </w:r>
    </w:p>
    <w:p w14:paraId="2CD47061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</w:p>
    <w:p w14:paraId="2CD47062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 xml:space="preserve">N° Sécurité Sociale : …………………………………………….    </w:t>
      </w:r>
    </w:p>
    <w:p w14:paraId="2CD47063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</w:p>
    <w:p w14:paraId="2CD47064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>Mutuelle (Intitulé + N°) : ……………………………………………………………</w:t>
      </w:r>
      <w:r w:rsidR="0036341B">
        <w:rPr>
          <w:rFonts w:ascii="Arial" w:eastAsia="Calibri" w:hAnsi="Arial" w:cs="Arial"/>
          <w:sz w:val="22"/>
          <w:szCs w:val="22"/>
        </w:rPr>
        <w:t>…………</w:t>
      </w:r>
      <w:r w:rsidRPr="00210861">
        <w:rPr>
          <w:rFonts w:ascii="Arial" w:eastAsia="Calibri" w:hAnsi="Arial" w:cs="Arial"/>
          <w:sz w:val="22"/>
          <w:szCs w:val="22"/>
        </w:rPr>
        <w:t>…………</w:t>
      </w:r>
      <w:proofErr w:type="gramStart"/>
      <w:r w:rsidRPr="00210861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210861">
        <w:rPr>
          <w:rFonts w:ascii="Arial" w:eastAsia="Calibri" w:hAnsi="Arial" w:cs="Arial"/>
          <w:sz w:val="22"/>
          <w:szCs w:val="22"/>
        </w:rPr>
        <w:t>.</w:t>
      </w:r>
    </w:p>
    <w:p w14:paraId="2CD47065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</w:p>
    <w:p w14:paraId="2CD47066" w14:textId="77777777" w:rsidR="00210861" w:rsidRPr="00210861" w:rsidRDefault="00210861" w:rsidP="00210861">
      <w:pPr>
        <w:rPr>
          <w:rFonts w:ascii="Arial" w:eastAsia="Calibri" w:hAnsi="Arial" w:cs="Arial"/>
          <w:i/>
          <w:sz w:val="22"/>
          <w:szCs w:val="22"/>
        </w:rPr>
      </w:pPr>
      <w:proofErr w:type="gramStart"/>
      <w:r w:rsidRPr="00210861">
        <w:rPr>
          <w:rFonts w:ascii="Arial" w:eastAsia="Calibri" w:hAnsi="Arial" w:cs="Arial"/>
          <w:sz w:val="22"/>
          <w:szCs w:val="22"/>
        </w:rPr>
        <w:t>agissant</w:t>
      </w:r>
      <w:proofErr w:type="gramEnd"/>
      <w:r w:rsidRPr="00210861">
        <w:rPr>
          <w:rFonts w:ascii="Arial" w:eastAsia="Calibri" w:hAnsi="Arial" w:cs="Arial"/>
          <w:sz w:val="22"/>
          <w:szCs w:val="22"/>
        </w:rPr>
        <w:t xml:space="preserve"> en qualité de :   </w:t>
      </w:r>
      <w:r w:rsidRPr="00210861">
        <w:rPr>
          <w:rFonts w:ascii="Arial" w:eastAsia="Calibri" w:hAnsi="Arial" w:cs="Arial"/>
          <w:b/>
          <w:i/>
          <w:sz w:val="22"/>
          <w:szCs w:val="22"/>
        </w:rPr>
        <w:t>PÉRE  –  MÈRE  –  TUTEUR LÉGAL</w:t>
      </w:r>
      <w:r w:rsidRPr="00210861">
        <w:rPr>
          <w:rFonts w:ascii="Arial" w:eastAsia="Calibri" w:hAnsi="Arial" w:cs="Arial"/>
          <w:i/>
          <w:sz w:val="22"/>
          <w:szCs w:val="22"/>
        </w:rPr>
        <w:t xml:space="preserve">    (Rayer les mentions inutiles).</w:t>
      </w:r>
    </w:p>
    <w:p w14:paraId="2CD47067" w14:textId="77777777" w:rsidR="00210861" w:rsidRPr="00210861" w:rsidRDefault="00210861" w:rsidP="00210861">
      <w:pPr>
        <w:rPr>
          <w:rFonts w:ascii="Arial" w:eastAsia="Calibri" w:hAnsi="Arial" w:cs="Arial"/>
          <w:i/>
          <w:sz w:val="22"/>
          <w:szCs w:val="22"/>
        </w:rPr>
      </w:pPr>
    </w:p>
    <w:p w14:paraId="2CD47068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b/>
          <w:sz w:val="22"/>
          <w:szCs w:val="22"/>
        </w:rPr>
        <w:t xml:space="preserve">Autorise </w:t>
      </w:r>
      <w:r w:rsidRPr="00210861">
        <w:rPr>
          <w:rFonts w:ascii="Arial" w:eastAsia="Calibri" w:hAnsi="Arial" w:cs="Arial"/>
          <w:sz w:val="22"/>
          <w:szCs w:val="22"/>
        </w:rPr>
        <w:t xml:space="preserve">(nom-prénom </w:t>
      </w:r>
      <w:r w:rsidR="00A94364">
        <w:rPr>
          <w:rFonts w:ascii="Arial" w:eastAsia="Calibri" w:hAnsi="Arial" w:cs="Arial"/>
          <w:sz w:val="22"/>
          <w:szCs w:val="22"/>
        </w:rPr>
        <w:t>du joueur</w:t>
      </w:r>
      <w:r w:rsidR="003A7010">
        <w:rPr>
          <w:rFonts w:ascii="Arial" w:eastAsia="Calibri" w:hAnsi="Arial" w:cs="Arial"/>
          <w:sz w:val="22"/>
          <w:szCs w:val="22"/>
        </w:rPr>
        <w:t>/de la joueuse</w:t>
      </w:r>
      <w:r w:rsidRPr="00210861">
        <w:rPr>
          <w:rFonts w:ascii="Arial" w:eastAsia="Calibri" w:hAnsi="Arial" w:cs="Arial"/>
          <w:sz w:val="22"/>
          <w:szCs w:val="22"/>
        </w:rPr>
        <w:t>) : ……………………………………………………………</w:t>
      </w:r>
    </w:p>
    <w:p w14:paraId="2CD47069" w14:textId="77777777" w:rsidR="00210861" w:rsidRPr="00210861" w:rsidRDefault="00210861" w:rsidP="00BE4EFE">
      <w:pPr>
        <w:jc w:val="both"/>
        <w:rPr>
          <w:rFonts w:ascii="Arial" w:eastAsia="Calibri" w:hAnsi="Arial" w:cs="Arial"/>
          <w:sz w:val="22"/>
          <w:szCs w:val="22"/>
        </w:rPr>
      </w:pPr>
    </w:p>
    <w:p w14:paraId="2CD4706B" w14:textId="180A8EF4" w:rsidR="007765D8" w:rsidRDefault="00FC1F54" w:rsidP="00BE4EFE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À</w:t>
      </w:r>
      <w:r w:rsidR="00210861" w:rsidRPr="00210861">
        <w:rPr>
          <w:rFonts w:ascii="Arial" w:eastAsia="Calibri" w:hAnsi="Arial" w:cs="Arial"/>
          <w:sz w:val="22"/>
          <w:szCs w:val="22"/>
        </w:rPr>
        <w:t xml:space="preserve"> PARTICIPER </w:t>
      </w:r>
      <w:r>
        <w:rPr>
          <w:rFonts w:ascii="Arial" w:eastAsia="Calibri" w:hAnsi="Arial" w:cs="Arial"/>
          <w:sz w:val="22"/>
          <w:szCs w:val="22"/>
        </w:rPr>
        <w:t xml:space="preserve">au </w:t>
      </w:r>
      <w:r w:rsidR="00C750D8">
        <w:rPr>
          <w:rFonts w:ascii="Arial" w:eastAsia="Calibri" w:hAnsi="Arial" w:cs="Arial"/>
          <w:sz w:val="22"/>
          <w:szCs w:val="22"/>
        </w:rPr>
        <w:t xml:space="preserve">rassemblement interdistrict du dimanche 20 octobre au mardi 22 octobre </w:t>
      </w:r>
      <w:r w:rsidR="00F91FC7">
        <w:rPr>
          <w:rFonts w:ascii="Arial" w:eastAsia="Calibri" w:hAnsi="Arial" w:cs="Arial"/>
          <w:sz w:val="22"/>
          <w:szCs w:val="22"/>
        </w:rPr>
        <w:t xml:space="preserve">sur les installations de </w:t>
      </w:r>
      <w:proofErr w:type="spellStart"/>
      <w:r w:rsidR="00F91FC7">
        <w:rPr>
          <w:rFonts w:ascii="Arial" w:eastAsia="Calibri" w:hAnsi="Arial" w:cs="Arial"/>
          <w:sz w:val="22"/>
          <w:szCs w:val="22"/>
        </w:rPr>
        <w:t>Tola</w:t>
      </w:r>
      <w:proofErr w:type="spellEnd"/>
      <w:r w:rsidR="00F91FC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91FC7">
        <w:rPr>
          <w:rFonts w:ascii="Arial" w:eastAsia="Calibri" w:hAnsi="Arial" w:cs="Arial"/>
          <w:sz w:val="22"/>
          <w:szCs w:val="22"/>
        </w:rPr>
        <w:t>Vologe</w:t>
      </w:r>
      <w:proofErr w:type="spellEnd"/>
      <w:r w:rsidR="00F91FC7">
        <w:rPr>
          <w:rFonts w:ascii="Arial" w:eastAsia="Calibri" w:hAnsi="Arial" w:cs="Arial"/>
          <w:sz w:val="22"/>
          <w:szCs w:val="22"/>
        </w:rPr>
        <w:t xml:space="preserve"> à Lyon.</w:t>
      </w:r>
    </w:p>
    <w:p w14:paraId="47285902" w14:textId="77777777" w:rsidR="00FC1F54" w:rsidRDefault="00FC1F54" w:rsidP="00BE4EFE">
      <w:pPr>
        <w:jc w:val="both"/>
        <w:rPr>
          <w:rFonts w:ascii="Arial" w:eastAsia="Calibri" w:hAnsi="Arial" w:cs="Arial"/>
          <w:sz w:val="22"/>
          <w:szCs w:val="22"/>
        </w:rPr>
      </w:pPr>
    </w:p>
    <w:p w14:paraId="2CD4706C" w14:textId="50999DE7" w:rsidR="00BE4EFE" w:rsidRPr="00BE4EFE" w:rsidRDefault="007765D8" w:rsidP="00BE4EFE">
      <w:pPr>
        <w:jc w:val="both"/>
        <w:rPr>
          <w:rFonts w:ascii="Arial" w:eastAsia="Calibri" w:hAnsi="Arial" w:cs="Arial"/>
          <w:sz w:val="22"/>
          <w:szCs w:val="22"/>
        </w:rPr>
      </w:pPr>
      <w:r w:rsidRPr="00BE4EFE">
        <w:rPr>
          <w:rFonts w:ascii="Arial" w:eastAsia="Calibri" w:hAnsi="Arial" w:cs="Arial"/>
          <w:sz w:val="22"/>
          <w:szCs w:val="22"/>
        </w:rPr>
        <w:sym w:font="Wingdings" w:char="F09F"/>
      </w:r>
      <w:r w:rsidRPr="00BE4EFE">
        <w:rPr>
          <w:rFonts w:ascii="Arial" w:eastAsia="Calibri" w:hAnsi="Arial" w:cs="Arial"/>
          <w:sz w:val="22"/>
          <w:szCs w:val="22"/>
        </w:rPr>
        <w:t xml:space="preserve"> JE </w:t>
      </w:r>
      <w:r w:rsidR="00BE4EFE" w:rsidRPr="00BE4EFE">
        <w:rPr>
          <w:rFonts w:ascii="Arial" w:eastAsia="Calibri" w:hAnsi="Arial" w:cs="Arial"/>
          <w:sz w:val="22"/>
          <w:szCs w:val="22"/>
        </w:rPr>
        <w:t>M’</w:t>
      </w:r>
      <w:r w:rsidR="00590202" w:rsidRPr="00BE4EFE">
        <w:rPr>
          <w:rFonts w:ascii="Arial" w:eastAsia="Calibri" w:hAnsi="Arial" w:cs="Arial"/>
          <w:sz w:val="22"/>
          <w:szCs w:val="22"/>
        </w:rPr>
        <w:t>ENGAGE</w:t>
      </w:r>
      <w:r w:rsidR="00BE4EFE" w:rsidRPr="00BE4EFE">
        <w:rPr>
          <w:rFonts w:ascii="Arial" w:eastAsia="Calibri" w:hAnsi="Arial" w:cs="Arial"/>
          <w:sz w:val="22"/>
          <w:szCs w:val="22"/>
        </w:rPr>
        <w:t xml:space="preserve"> à</w:t>
      </w:r>
      <w:r w:rsidR="00BE4EFE">
        <w:rPr>
          <w:rFonts w:ascii="Arial" w:eastAsia="Calibri" w:hAnsi="Arial" w:cs="Arial"/>
          <w:sz w:val="22"/>
          <w:szCs w:val="22"/>
        </w:rPr>
        <w:t xml:space="preserve"> ce que l’enfant</w:t>
      </w:r>
      <w:r w:rsidR="00BE4EFE" w:rsidRPr="00BE4EFE">
        <w:rPr>
          <w:rFonts w:ascii="Arial" w:eastAsia="Calibri" w:hAnsi="Arial" w:cs="Arial"/>
          <w:sz w:val="22"/>
          <w:szCs w:val="22"/>
        </w:rPr>
        <w:t xml:space="preserve"> respecte </w:t>
      </w:r>
      <w:r w:rsidR="00BE4EFE">
        <w:rPr>
          <w:rFonts w:ascii="Arial" w:eastAsia="Calibri" w:hAnsi="Arial" w:cs="Arial"/>
          <w:sz w:val="22"/>
          <w:szCs w:val="22"/>
        </w:rPr>
        <w:t xml:space="preserve">le protocole sanitaire mis en place par l’organisateur et </w:t>
      </w:r>
      <w:r w:rsidR="00BE4EFE" w:rsidRPr="00BE4EFE">
        <w:rPr>
          <w:rFonts w:ascii="Arial" w:eastAsia="Calibri" w:hAnsi="Arial" w:cs="Arial"/>
          <w:sz w:val="22"/>
          <w:szCs w:val="22"/>
        </w:rPr>
        <w:t>l’ensemble des gestes b</w:t>
      </w:r>
      <w:r w:rsidR="00BE4EFE">
        <w:rPr>
          <w:rFonts w:ascii="Arial" w:eastAsia="Calibri" w:hAnsi="Arial" w:cs="Arial"/>
          <w:sz w:val="22"/>
          <w:szCs w:val="22"/>
        </w:rPr>
        <w:t>arrières durant la totalité du rassemblement</w:t>
      </w:r>
      <w:r w:rsidR="00BE4EFE" w:rsidRPr="00BE4EFE">
        <w:rPr>
          <w:rFonts w:ascii="Arial" w:eastAsia="Calibri" w:hAnsi="Arial" w:cs="Arial"/>
          <w:sz w:val="22"/>
          <w:szCs w:val="22"/>
        </w:rPr>
        <w:t xml:space="preserve">. </w:t>
      </w:r>
      <w:r w:rsidR="00BE4EFE" w:rsidRPr="00BE4EFE">
        <w:rPr>
          <w:rFonts w:ascii="Arial" w:eastAsia="Calibri" w:hAnsi="Arial" w:cs="Arial"/>
          <w:sz w:val="22"/>
          <w:szCs w:val="22"/>
        </w:rPr>
        <w:cr/>
      </w:r>
    </w:p>
    <w:p w14:paraId="2CD4706D" w14:textId="16536344" w:rsidR="00210861" w:rsidRDefault="00210861" w:rsidP="00BE4EFE">
      <w:pPr>
        <w:jc w:val="both"/>
        <w:rPr>
          <w:rFonts w:ascii="Arial" w:eastAsia="Batang" w:hAnsi="Arial" w:cs="Arial"/>
          <w:sz w:val="22"/>
          <w:szCs w:val="22"/>
        </w:rPr>
      </w:pPr>
      <w:r w:rsidRPr="00210861">
        <w:rPr>
          <w:rFonts w:ascii="Arial" w:eastAsia="Batang" w:hAnsi="Arial" w:cs="Arial"/>
          <w:sz w:val="22"/>
          <w:szCs w:val="22"/>
        </w:rPr>
        <w:t xml:space="preserve">• J'AUTORISE le responsable de la sélection à faire hospitaliser </w:t>
      </w:r>
      <w:r w:rsidR="00A94364">
        <w:rPr>
          <w:rFonts w:ascii="Arial" w:eastAsia="Batang" w:hAnsi="Arial" w:cs="Arial"/>
          <w:sz w:val="22"/>
          <w:szCs w:val="22"/>
        </w:rPr>
        <w:t xml:space="preserve">mon </w:t>
      </w:r>
      <w:r w:rsidR="003A7010">
        <w:rPr>
          <w:rFonts w:ascii="Arial" w:eastAsia="Batang" w:hAnsi="Arial" w:cs="Arial"/>
          <w:sz w:val="22"/>
          <w:szCs w:val="22"/>
        </w:rPr>
        <w:t>enfant</w:t>
      </w:r>
      <w:r w:rsidRPr="00210861">
        <w:rPr>
          <w:rFonts w:ascii="Arial" w:eastAsia="Batang" w:hAnsi="Arial" w:cs="Arial"/>
          <w:sz w:val="22"/>
          <w:szCs w:val="22"/>
        </w:rPr>
        <w:t xml:space="preserve"> en cas d'accident si nécessaire.</w:t>
      </w:r>
    </w:p>
    <w:p w14:paraId="6C8ACED0" w14:textId="77777777" w:rsidR="00897A0B" w:rsidRPr="00210861" w:rsidRDefault="00897A0B" w:rsidP="00BE4EFE">
      <w:pPr>
        <w:jc w:val="both"/>
        <w:rPr>
          <w:rFonts w:ascii="Arial" w:eastAsia="Calibri" w:hAnsi="Arial" w:cs="Arial"/>
          <w:sz w:val="22"/>
          <w:szCs w:val="22"/>
        </w:rPr>
      </w:pPr>
    </w:p>
    <w:p w14:paraId="2CD4706F" w14:textId="77777777" w:rsidR="00210861" w:rsidRPr="00210861" w:rsidRDefault="00210861" w:rsidP="00BE4EFE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4320"/>
          <w:tab w:val="left" w:pos="5040"/>
          <w:tab w:val="left" w:pos="6009"/>
          <w:tab w:val="left" w:pos="64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jc w:val="both"/>
        <w:rPr>
          <w:rFonts w:ascii="Arial" w:eastAsia="Batang" w:hAnsi="Arial" w:cs="Arial"/>
          <w:sz w:val="22"/>
          <w:szCs w:val="22"/>
        </w:rPr>
      </w:pPr>
      <w:r w:rsidRPr="00210861">
        <w:rPr>
          <w:rFonts w:ascii="Arial" w:eastAsia="Batang" w:hAnsi="Arial" w:cs="Arial"/>
          <w:sz w:val="22"/>
          <w:szCs w:val="22"/>
        </w:rPr>
        <w:t xml:space="preserve">• JE CERTIFIE que mon enfant ne présente aucune allergie ou problème médical, et qu'il n'est pas soumis à un régime nutritionnel particulier. </w:t>
      </w:r>
    </w:p>
    <w:p w14:paraId="2CD47070" w14:textId="77777777" w:rsidR="00210861" w:rsidRPr="00210861" w:rsidRDefault="00210861" w:rsidP="00BE4EFE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4320"/>
          <w:tab w:val="left" w:pos="5040"/>
          <w:tab w:val="left" w:pos="6009"/>
          <w:tab w:val="left" w:pos="64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jc w:val="both"/>
        <w:rPr>
          <w:rFonts w:ascii="Arial" w:eastAsia="Batang" w:hAnsi="Arial" w:cs="Arial"/>
          <w:b/>
          <w:sz w:val="22"/>
          <w:szCs w:val="22"/>
        </w:rPr>
      </w:pPr>
      <w:r w:rsidRPr="00210861">
        <w:rPr>
          <w:rFonts w:ascii="Arial" w:eastAsia="Batang" w:hAnsi="Arial" w:cs="Arial"/>
          <w:b/>
          <w:sz w:val="22"/>
          <w:szCs w:val="22"/>
          <w:u w:val="single"/>
        </w:rPr>
        <w:t>Si OUI, préciser</w:t>
      </w:r>
      <w:r w:rsidRPr="00210861">
        <w:rPr>
          <w:rFonts w:ascii="Arial" w:eastAsia="Batang" w:hAnsi="Arial" w:cs="Arial"/>
          <w:b/>
          <w:sz w:val="22"/>
          <w:szCs w:val="22"/>
        </w:rPr>
        <w:t> : ………………………….......................................................................................</w:t>
      </w:r>
    </w:p>
    <w:p w14:paraId="2CD47071" w14:textId="77777777" w:rsidR="00210861" w:rsidRPr="00210861" w:rsidRDefault="00210861" w:rsidP="00BE4EFE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4320"/>
          <w:tab w:val="left" w:pos="5040"/>
          <w:tab w:val="left" w:pos="6009"/>
          <w:tab w:val="left" w:pos="6463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jc w:val="both"/>
        <w:rPr>
          <w:rFonts w:ascii="Arial" w:eastAsia="Batang" w:hAnsi="Arial" w:cs="Arial"/>
          <w:b/>
          <w:sz w:val="22"/>
          <w:szCs w:val="22"/>
        </w:rPr>
      </w:pPr>
    </w:p>
    <w:p w14:paraId="2CD47072" w14:textId="4BBA866D" w:rsidR="00210861" w:rsidRDefault="00210861" w:rsidP="00BE4EFE">
      <w:pPr>
        <w:jc w:val="both"/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sym w:font="Wingdings" w:char="F09F"/>
      </w:r>
      <w:r w:rsidRPr="00210861">
        <w:rPr>
          <w:rFonts w:ascii="Arial" w:eastAsia="Calibri" w:hAnsi="Arial" w:cs="Arial"/>
          <w:sz w:val="22"/>
          <w:szCs w:val="22"/>
        </w:rPr>
        <w:t xml:space="preserve"> J’AUTORISE également l</w:t>
      </w:r>
      <w:r w:rsidR="00897A0B">
        <w:rPr>
          <w:rFonts w:ascii="Arial" w:eastAsia="Calibri" w:hAnsi="Arial" w:cs="Arial"/>
          <w:sz w:val="22"/>
          <w:szCs w:val="22"/>
        </w:rPr>
        <w:t>e district du Cantal de football</w:t>
      </w:r>
      <w:r w:rsidRPr="00210861">
        <w:rPr>
          <w:rFonts w:ascii="Arial" w:eastAsia="Calibri" w:hAnsi="Arial" w:cs="Arial"/>
          <w:sz w:val="22"/>
          <w:szCs w:val="22"/>
        </w:rPr>
        <w:t xml:space="preserve"> à utiliser pour la promotion de l’opération, les photographies et les enregistrements audiovisuels pris à titre individuel.</w:t>
      </w:r>
      <w:r w:rsidRPr="00210861">
        <w:rPr>
          <w:rFonts w:ascii="Arial" w:eastAsia="Calibri" w:hAnsi="Arial" w:cs="Arial"/>
          <w:sz w:val="22"/>
          <w:szCs w:val="22"/>
        </w:rPr>
        <w:tab/>
      </w:r>
    </w:p>
    <w:p w14:paraId="6BCE3D7B" w14:textId="77777777" w:rsidR="00897A0B" w:rsidRPr="00210861" w:rsidRDefault="00897A0B" w:rsidP="00BE4EFE">
      <w:pPr>
        <w:jc w:val="both"/>
        <w:rPr>
          <w:rFonts w:ascii="Arial" w:eastAsia="Calibri" w:hAnsi="Arial" w:cs="Arial"/>
          <w:sz w:val="22"/>
          <w:szCs w:val="22"/>
        </w:rPr>
      </w:pPr>
    </w:p>
    <w:p w14:paraId="2CD47073" w14:textId="77777777" w:rsidR="00210861" w:rsidRPr="00210861" w:rsidRDefault="00210861" w:rsidP="00210861">
      <w:pPr>
        <w:rPr>
          <w:rFonts w:ascii="Arial" w:eastAsia="Calibri" w:hAnsi="Arial" w:cs="Arial"/>
          <w:sz w:val="22"/>
          <w:szCs w:val="22"/>
        </w:rPr>
      </w:pPr>
    </w:p>
    <w:p w14:paraId="2CD47074" w14:textId="77777777" w:rsidR="00210861" w:rsidRPr="00210861" w:rsidRDefault="00210861" w:rsidP="00210861">
      <w:pPr>
        <w:ind w:left="3261"/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>Fait à ……………………</w:t>
      </w:r>
      <w:proofErr w:type="gramStart"/>
      <w:r w:rsidRPr="00210861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210861">
        <w:rPr>
          <w:rFonts w:ascii="Arial" w:eastAsia="Calibri" w:hAnsi="Arial" w:cs="Arial"/>
          <w:sz w:val="22"/>
          <w:szCs w:val="22"/>
        </w:rPr>
        <w:t>.……………..</w:t>
      </w:r>
      <w:r w:rsidR="00BE4EFE">
        <w:rPr>
          <w:rFonts w:ascii="Arial" w:eastAsia="Calibri" w:hAnsi="Arial" w:cs="Arial"/>
          <w:sz w:val="22"/>
          <w:szCs w:val="22"/>
        </w:rPr>
        <w:t>,</w:t>
      </w:r>
      <w:r w:rsidRPr="00210861">
        <w:rPr>
          <w:rFonts w:ascii="Arial" w:eastAsia="Calibri" w:hAnsi="Arial" w:cs="Arial"/>
          <w:sz w:val="22"/>
          <w:szCs w:val="22"/>
        </w:rPr>
        <w:t xml:space="preserve"> le ………………….…</w:t>
      </w:r>
      <w:r w:rsidR="00BE4EFE">
        <w:rPr>
          <w:rFonts w:ascii="Arial" w:eastAsia="Calibri" w:hAnsi="Arial" w:cs="Arial"/>
          <w:sz w:val="22"/>
          <w:szCs w:val="22"/>
        </w:rPr>
        <w:t>…</w:t>
      </w:r>
    </w:p>
    <w:p w14:paraId="2CD47075" w14:textId="77777777" w:rsidR="00BE4EFE" w:rsidRDefault="00BE4EFE" w:rsidP="00BE4EFE">
      <w:pPr>
        <w:ind w:left="3261"/>
        <w:rPr>
          <w:rFonts w:ascii="Arial" w:eastAsia="Calibri" w:hAnsi="Arial" w:cs="Arial"/>
          <w:sz w:val="22"/>
          <w:szCs w:val="22"/>
        </w:rPr>
      </w:pPr>
    </w:p>
    <w:p w14:paraId="2CD47076" w14:textId="77777777" w:rsidR="00210861" w:rsidRDefault="00210861" w:rsidP="00BE4EFE">
      <w:pPr>
        <w:ind w:left="3261"/>
        <w:rPr>
          <w:rFonts w:ascii="Arial" w:eastAsia="Calibri" w:hAnsi="Arial" w:cs="Arial"/>
          <w:sz w:val="22"/>
          <w:szCs w:val="22"/>
        </w:rPr>
      </w:pPr>
      <w:r w:rsidRPr="00210861">
        <w:rPr>
          <w:rFonts w:ascii="Arial" w:eastAsia="Calibri" w:hAnsi="Arial" w:cs="Arial"/>
          <w:sz w:val="22"/>
          <w:szCs w:val="22"/>
        </w:rPr>
        <w:t>Signature :</w:t>
      </w:r>
    </w:p>
    <w:sectPr w:rsidR="00210861" w:rsidSect="003C755C">
      <w:headerReference w:type="default" r:id="rId8"/>
      <w:footerReference w:type="default" r:id="rId9"/>
      <w:pgSz w:w="11900" w:h="16840"/>
      <w:pgMar w:top="2268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1764" w14:textId="77777777" w:rsidR="004F3F35" w:rsidRDefault="004F3F35" w:rsidP="00887B6B">
      <w:r>
        <w:separator/>
      </w:r>
    </w:p>
  </w:endnote>
  <w:endnote w:type="continuationSeparator" w:id="0">
    <w:p w14:paraId="27103AB7" w14:textId="77777777" w:rsidR="004F3F35" w:rsidRDefault="004F3F35" w:rsidP="0088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707C" w14:textId="2997D635" w:rsidR="00887B6B" w:rsidRDefault="00887B6B" w:rsidP="009F49C3">
    <w:pPr>
      <w:pStyle w:val="Pieddepage"/>
      <w:ind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9FDB5" w14:textId="77777777" w:rsidR="004F3F35" w:rsidRDefault="004F3F35" w:rsidP="00887B6B">
      <w:r>
        <w:separator/>
      </w:r>
    </w:p>
  </w:footnote>
  <w:footnote w:type="continuationSeparator" w:id="0">
    <w:p w14:paraId="40C58F7D" w14:textId="77777777" w:rsidR="004F3F35" w:rsidRDefault="004F3F35" w:rsidP="0088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707B" w14:textId="77777777" w:rsidR="00887B6B" w:rsidRDefault="00103355" w:rsidP="00F218F8">
    <w:pPr>
      <w:pStyle w:val="En-tte"/>
      <w:ind w:right="-1134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CD4707D" wp14:editId="2CD4707E">
          <wp:simplePos x="0" y="0"/>
          <wp:positionH relativeFrom="page">
            <wp:align>center</wp:align>
          </wp:positionH>
          <wp:positionV relativeFrom="paragraph">
            <wp:posOffset>14605</wp:posOffset>
          </wp:positionV>
          <wp:extent cx="7538400" cy="1537200"/>
          <wp:effectExtent l="0" t="0" r="5715" b="6350"/>
          <wp:wrapTight wrapText="bothSides">
            <wp:wrapPolygon edited="0">
              <wp:start x="0" y="0"/>
              <wp:lineTo x="0" y="21421"/>
              <wp:lineTo x="21562" y="21421"/>
              <wp:lineTo x="21562" y="0"/>
              <wp:lineTo x="0" y="0"/>
            </wp:wrapPolygon>
          </wp:wrapTight>
          <wp:docPr id="3" name="Image 3" descr="Haut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ut d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153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E28F0"/>
    <w:multiLevelType w:val="hybridMultilevel"/>
    <w:tmpl w:val="5D4E1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550E4"/>
    <w:multiLevelType w:val="hybridMultilevel"/>
    <w:tmpl w:val="DE8A0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35103">
    <w:abstractNumId w:val="0"/>
  </w:num>
  <w:num w:numId="2" w16cid:durableId="1478962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5C"/>
    <w:rsid w:val="0000222B"/>
    <w:rsid w:val="000359D4"/>
    <w:rsid w:val="00035C80"/>
    <w:rsid w:val="00064261"/>
    <w:rsid w:val="000A40CC"/>
    <w:rsid w:val="000A48C7"/>
    <w:rsid w:val="00103355"/>
    <w:rsid w:val="001A67F5"/>
    <w:rsid w:val="001B42C3"/>
    <w:rsid w:val="001C1778"/>
    <w:rsid w:val="001F383D"/>
    <w:rsid w:val="00210861"/>
    <w:rsid w:val="0026235D"/>
    <w:rsid w:val="00285718"/>
    <w:rsid w:val="002C0B74"/>
    <w:rsid w:val="0033602F"/>
    <w:rsid w:val="0036341B"/>
    <w:rsid w:val="003A7010"/>
    <w:rsid w:val="003C755C"/>
    <w:rsid w:val="003E6FA3"/>
    <w:rsid w:val="00470875"/>
    <w:rsid w:val="00477832"/>
    <w:rsid w:val="00494672"/>
    <w:rsid w:val="004A0EC6"/>
    <w:rsid w:val="004A2203"/>
    <w:rsid w:val="004E74BF"/>
    <w:rsid w:val="004F158E"/>
    <w:rsid w:val="004F3F35"/>
    <w:rsid w:val="004F4164"/>
    <w:rsid w:val="00506A0E"/>
    <w:rsid w:val="00512212"/>
    <w:rsid w:val="00544BC1"/>
    <w:rsid w:val="005520B9"/>
    <w:rsid w:val="0058185F"/>
    <w:rsid w:val="00590202"/>
    <w:rsid w:val="005A1506"/>
    <w:rsid w:val="005C49D2"/>
    <w:rsid w:val="005E1122"/>
    <w:rsid w:val="006122FD"/>
    <w:rsid w:val="006467E3"/>
    <w:rsid w:val="00661292"/>
    <w:rsid w:val="00696C7A"/>
    <w:rsid w:val="006D189B"/>
    <w:rsid w:val="006D7F3C"/>
    <w:rsid w:val="006E494F"/>
    <w:rsid w:val="007718BA"/>
    <w:rsid w:val="00773358"/>
    <w:rsid w:val="007765D8"/>
    <w:rsid w:val="0078077B"/>
    <w:rsid w:val="00796148"/>
    <w:rsid w:val="007A15F5"/>
    <w:rsid w:val="008174F9"/>
    <w:rsid w:val="008410D6"/>
    <w:rsid w:val="00855046"/>
    <w:rsid w:val="00887B6B"/>
    <w:rsid w:val="00897A0B"/>
    <w:rsid w:val="00923E9C"/>
    <w:rsid w:val="00942EB4"/>
    <w:rsid w:val="00945C80"/>
    <w:rsid w:val="009472B9"/>
    <w:rsid w:val="009D2DA4"/>
    <w:rsid w:val="009E5C6E"/>
    <w:rsid w:val="009F49C3"/>
    <w:rsid w:val="009F5744"/>
    <w:rsid w:val="00A94364"/>
    <w:rsid w:val="00AB1CF4"/>
    <w:rsid w:val="00B32B88"/>
    <w:rsid w:val="00B37D7E"/>
    <w:rsid w:val="00B42DA2"/>
    <w:rsid w:val="00BB08A9"/>
    <w:rsid w:val="00BD3733"/>
    <w:rsid w:val="00BD6718"/>
    <w:rsid w:val="00BE4EFE"/>
    <w:rsid w:val="00BF160B"/>
    <w:rsid w:val="00C049B0"/>
    <w:rsid w:val="00C541B5"/>
    <w:rsid w:val="00C727D6"/>
    <w:rsid w:val="00C750D8"/>
    <w:rsid w:val="00D663C4"/>
    <w:rsid w:val="00D72FFE"/>
    <w:rsid w:val="00DA09F3"/>
    <w:rsid w:val="00DA3C4A"/>
    <w:rsid w:val="00DB209C"/>
    <w:rsid w:val="00DE3411"/>
    <w:rsid w:val="00DE3D53"/>
    <w:rsid w:val="00DE6D6C"/>
    <w:rsid w:val="00E310B7"/>
    <w:rsid w:val="00E35DB7"/>
    <w:rsid w:val="00ED3A0D"/>
    <w:rsid w:val="00F218F8"/>
    <w:rsid w:val="00F24CC9"/>
    <w:rsid w:val="00F3389B"/>
    <w:rsid w:val="00F90975"/>
    <w:rsid w:val="00F91FC7"/>
    <w:rsid w:val="00FC1F54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D47053"/>
  <w14:defaultImageDpi w14:val="32767"/>
  <w15:chartTrackingRefBased/>
  <w15:docId w15:val="{2A942699-3D64-4311-B4BA-BE331857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B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7B6B"/>
  </w:style>
  <w:style w:type="paragraph" w:styleId="Pieddepage">
    <w:name w:val="footer"/>
    <w:basedOn w:val="Normal"/>
    <w:link w:val="PieddepageCar"/>
    <w:uiPriority w:val="99"/>
    <w:unhideWhenUsed/>
    <w:rsid w:val="00887B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7B6B"/>
  </w:style>
  <w:style w:type="paragraph" w:styleId="Paragraphedeliste">
    <w:name w:val="List Paragraph"/>
    <w:basedOn w:val="Normal"/>
    <w:uiPriority w:val="34"/>
    <w:qFormat/>
    <w:rsid w:val="00103355"/>
    <w:pPr>
      <w:ind w:left="720"/>
    </w:pPr>
    <w:rPr>
      <w:rFonts w:ascii="Calibri" w:hAnsi="Calibri" w:cs="Times New Roman"/>
      <w:sz w:val="22"/>
      <w:szCs w:val="22"/>
    </w:rPr>
  </w:style>
  <w:style w:type="paragraph" w:customStyle="1" w:styleId="DateandRecipient">
    <w:name w:val="Date and Recipient"/>
    <w:basedOn w:val="Normal"/>
    <w:rsid w:val="00103355"/>
    <w:pPr>
      <w:spacing w:before="400" w:line="300" w:lineRule="auto"/>
    </w:pPr>
    <w:rPr>
      <w:rFonts w:eastAsiaTheme="minorEastAsia"/>
      <w:color w:val="404040" w:themeColor="text1" w:themeTint="BF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7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3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10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ches\Documents\communication\nouvelle%20charte%20laurafoot%202018\Lettre%20type%20LAuRAFoo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LAuRAFoot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iPat Produkion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ROCHES DAVID</dc:creator>
  <cp:keywords/>
  <dc:description/>
  <cp:lastModifiedBy>BELIN Coralie</cp:lastModifiedBy>
  <cp:revision>2</cp:revision>
  <cp:lastPrinted>2018-07-09T14:21:00Z</cp:lastPrinted>
  <dcterms:created xsi:type="dcterms:W3CDTF">2024-10-04T12:40:00Z</dcterms:created>
  <dcterms:modified xsi:type="dcterms:W3CDTF">2024-10-04T12:40:00Z</dcterms:modified>
</cp:coreProperties>
</file>